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103"/>
        <w:gridCol w:w="4962"/>
      </w:tblGrid>
      <w:tr w:rsidR="00267035" w:rsidRPr="00C51293" w14:paraId="31E3CA43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BCCE69" w14:textId="77777777" w:rsidR="00267035" w:rsidRPr="00C51293" w:rsidRDefault="00267035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Kylän tiedot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A4771C1" w14:textId="77777777" w:rsidR="00267035" w:rsidRPr="00C51293" w:rsidRDefault="002670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780" w:rsidRPr="00C51293" w14:paraId="1CF6A2D9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AD33B51" w14:textId="77777777" w:rsidR="008D0780" w:rsidRPr="00C51293" w:rsidRDefault="008D0780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Kylän nimi: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75722" w14:textId="77777777" w:rsidR="004C3170" w:rsidRPr="00C51293" w:rsidRDefault="004C31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780" w:rsidRPr="00C51293" w14:paraId="69D5D028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CD21D19" w14:textId="77777777" w:rsidR="008D0780" w:rsidRPr="00C51293" w:rsidRDefault="008D0780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Sijaintikunta: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31FBF" w14:textId="77777777" w:rsidR="008D0780" w:rsidRPr="00C51293" w:rsidRDefault="003431C4" w:rsidP="003431C4">
            <w:pPr>
              <w:tabs>
                <w:tab w:val="left" w:pos="3336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8D0780" w:rsidRPr="00C51293" w14:paraId="2B808EAC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A9F6C57" w14:textId="77777777" w:rsidR="008D0780" w:rsidRPr="00C51293" w:rsidRDefault="008D0780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Kylän asukasluku (arvio, jos tarkka tieto puuttuu):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C2F54" w14:textId="77777777" w:rsidR="008D0780" w:rsidRPr="00C51293" w:rsidRDefault="008D078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0780" w:rsidRPr="00C51293" w14:paraId="10533300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EE1833" w14:textId="77777777" w:rsidR="008D0780" w:rsidRPr="00C51293" w:rsidRDefault="008D0780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Etäisyys lähimpään kaupunkiin</w:t>
            </w:r>
            <w:r w:rsidR="00267035" w:rsidRPr="00C51293">
              <w:rPr>
                <w:rFonts w:ascii="Calibri" w:hAnsi="Calibri" w:cs="Calibri"/>
                <w:sz w:val="24"/>
                <w:szCs w:val="24"/>
              </w:rPr>
              <w:t xml:space="preserve"> (noin) km: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353D0" w14:textId="77777777" w:rsidR="008D0780" w:rsidRPr="00C51293" w:rsidRDefault="008D078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035" w:rsidRPr="00C51293" w14:paraId="319E2375" w14:textId="77777777" w:rsidTr="004C317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D831B5" w14:textId="77777777" w:rsidR="00267035" w:rsidRPr="00C51293" w:rsidRDefault="00267035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Lähin kaupunki on: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7DB20" w14:textId="77777777" w:rsidR="00267035" w:rsidRPr="00C51293" w:rsidRDefault="0026703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C30843" w14:textId="77777777" w:rsidR="002808CB" w:rsidRPr="00C51293" w:rsidRDefault="002808CB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991B20" w:rsidRPr="00C51293" w14:paraId="288E976A" w14:textId="77777777" w:rsidTr="004C3170">
        <w:tc>
          <w:tcPr>
            <w:tcW w:w="3828" w:type="dxa"/>
          </w:tcPr>
          <w:p w14:paraId="4720B420" w14:textId="77777777" w:rsidR="00991B20" w:rsidRPr="00C51293" w:rsidRDefault="00991B20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Onko hakijana kyläyhdistys?</w:t>
            </w:r>
          </w:p>
        </w:tc>
        <w:tc>
          <w:tcPr>
            <w:tcW w:w="2835" w:type="dxa"/>
          </w:tcPr>
          <w:p w14:paraId="4CAB1BE5" w14:textId="77777777" w:rsidR="00991B20" w:rsidRPr="00C51293" w:rsidRDefault="00991B20" w:rsidP="00A026AD">
            <w:pPr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</w:tcPr>
          <w:p w14:paraId="5B5A0C16" w14:textId="77777777" w:rsidR="00991B20" w:rsidRPr="00C51293" w:rsidRDefault="00991B20" w:rsidP="00A026AD">
            <w:pPr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267035" w:rsidRPr="00C51293" w14:paraId="2ACD6729" w14:textId="77777777" w:rsidTr="004C3170">
        <w:tc>
          <w:tcPr>
            <w:tcW w:w="3828" w:type="dxa"/>
          </w:tcPr>
          <w:p w14:paraId="015374CF" w14:textId="77777777" w:rsidR="00267035" w:rsidRPr="00C51293" w:rsidRDefault="00267035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Kyläyhdistyksen nimi: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9B4DE9F" w14:textId="77777777" w:rsidR="00267035" w:rsidRPr="00C51293" w:rsidRDefault="00267035" w:rsidP="00A026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035" w:rsidRPr="00C51293" w14:paraId="6897A5B1" w14:textId="77777777" w:rsidTr="004C3170">
        <w:tc>
          <w:tcPr>
            <w:tcW w:w="3828" w:type="dxa"/>
          </w:tcPr>
          <w:p w14:paraId="24FB5667" w14:textId="77777777" w:rsidR="00267035" w:rsidRPr="00C51293" w:rsidRDefault="00267035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Kyläyhdistyksen perustamisvuosi: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E8455" w14:textId="77777777" w:rsidR="00267035" w:rsidRPr="00C51293" w:rsidRDefault="00267035" w:rsidP="00A026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CBC57F6" w14:textId="77777777" w:rsidR="00267035" w:rsidRPr="00C51293" w:rsidRDefault="00267035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267035" w:rsidRPr="00C51293" w14:paraId="420B73C2" w14:textId="77777777" w:rsidTr="004C3170">
        <w:tc>
          <w:tcPr>
            <w:tcW w:w="3828" w:type="dxa"/>
          </w:tcPr>
          <w:p w14:paraId="008737FC" w14:textId="77777777" w:rsidR="00267035" w:rsidRPr="00C51293" w:rsidRDefault="00267035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Tietojen ilmoittajan yhteystiedot</w:t>
            </w:r>
          </w:p>
        </w:tc>
        <w:tc>
          <w:tcPr>
            <w:tcW w:w="6237" w:type="dxa"/>
          </w:tcPr>
          <w:p w14:paraId="5E7B7A30" w14:textId="77777777" w:rsidR="00267035" w:rsidRPr="00C51293" w:rsidRDefault="00267035" w:rsidP="00A026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035" w:rsidRPr="00C51293" w14:paraId="7C4DCC16" w14:textId="77777777" w:rsidTr="004C3170">
        <w:tc>
          <w:tcPr>
            <w:tcW w:w="3828" w:type="dxa"/>
          </w:tcPr>
          <w:p w14:paraId="4C64A321" w14:textId="77777777" w:rsidR="00267035" w:rsidRPr="00C51293" w:rsidRDefault="00267035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Nimi: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BD31808" w14:textId="77777777" w:rsidR="00267035" w:rsidRPr="00C51293" w:rsidRDefault="00267035" w:rsidP="00A026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035" w:rsidRPr="00C51293" w14:paraId="660AFF33" w14:textId="77777777" w:rsidTr="004C3170">
        <w:tc>
          <w:tcPr>
            <w:tcW w:w="3828" w:type="dxa"/>
          </w:tcPr>
          <w:p w14:paraId="4F9B5862" w14:textId="77777777" w:rsidR="00267035" w:rsidRPr="00C51293" w:rsidRDefault="00267035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Osoite: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59A9320" w14:textId="77777777" w:rsidR="00267035" w:rsidRPr="00C51293" w:rsidRDefault="00267035" w:rsidP="00A026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035" w:rsidRPr="00C51293" w14:paraId="0872FE0A" w14:textId="77777777" w:rsidTr="004C3170">
        <w:tc>
          <w:tcPr>
            <w:tcW w:w="3828" w:type="dxa"/>
          </w:tcPr>
          <w:p w14:paraId="4EED39CB" w14:textId="77777777" w:rsidR="00267035" w:rsidRPr="00C51293" w:rsidRDefault="00267035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Puhelinnumero: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DCEFAA8" w14:textId="77777777" w:rsidR="00267035" w:rsidRPr="00C51293" w:rsidRDefault="00267035" w:rsidP="00A026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035" w:rsidRPr="00C51293" w14:paraId="3FC87E6B" w14:textId="77777777" w:rsidTr="004C3170">
        <w:tc>
          <w:tcPr>
            <w:tcW w:w="3828" w:type="dxa"/>
          </w:tcPr>
          <w:p w14:paraId="3E88749D" w14:textId="77777777" w:rsidR="00267035" w:rsidRPr="00C51293" w:rsidRDefault="00267035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Sähköpostiosoite: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3EE809B" w14:textId="77777777" w:rsidR="00267035" w:rsidRPr="00C51293" w:rsidRDefault="00267035" w:rsidP="00A026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A6ACFC" w14:textId="77777777" w:rsidR="00267035" w:rsidRPr="00C51293" w:rsidRDefault="00267035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3317D" w:rsidRPr="00C51293" w14:paraId="6FB4F58A" w14:textId="77777777" w:rsidTr="004C3170">
        <w:tc>
          <w:tcPr>
            <w:tcW w:w="10065" w:type="dxa"/>
          </w:tcPr>
          <w:p w14:paraId="5A46F86B" w14:textId="77777777" w:rsidR="0073317D" w:rsidRPr="00C51293" w:rsidRDefault="0073317D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Mitä liitemateriaalia hakulomakkeen mukana on?</w:t>
            </w:r>
            <w:r w:rsidR="00426AED">
              <w:rPr>
                <w:rFonts w:ascii="Calibri" w:hAnsi="Calibri" w:cs="Calibri"/>
                <w:b/>
                <w:sz w:val="24"/>
                <w:szCs w:val="24"/>
              </w:rPr>
              <w:t xml:space="preserve"> (liitemateriaalit vain sähköisenä)</w:t>
            </w:r>
          </w:p>
        </w:tc>
      </w:tr>
      <w:tr w:rsidR="004C3170" w:rsidRPr="00C51293" w14:paraId="0AD53965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0C3C92B7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0AA094B8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1079309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42CA70BB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D75FF28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3317D" w:rsidRPr="00C51293" w14:paraId="7FB6D0FC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B538F8C" w14:textId="77777777" w:rsidR="0073317D" w:rsidRPr="00C51293" w:rsidRDefault="0073317D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37C5FBD" w14:textId="77777777" w:rsidR="0073317D" w:rsidRPr="00C51293" w:rsidRDefault="0073317D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8"/>
        <w:gridCol w:w="2835"/>
        <w:gridCol w:w="3402"/>
      </w:tblGrid>
      <w:tr w:rsidR="00C51293" w:rsidRPr="00C51293" w14:paraId="248C1D01" w14:textId="77777777" w:rsidTr="006A5FCF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1A9CD" w14:textId="77777777" w:rsidR="00C51293" w:rsidRPr="00F629D0" w:rsidRDefault="00C51293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03"/>
              <w:rPr>
                <w:rFonts w:ascii="Calibri" w:hAnsi="Calibri" w:cs="Calibri"/>
                <w:sz w:val="24"/>
                <w:szCs w:val="24"/>
              </w:rPr>
            </w:pPr>
            <w:r w:rsidRPr="00F629D0">
              <w:rPr>
                <w:rFonts w:ascii="Calibri" w:hAnsi="Calibri" w:cs="Calibri"/>
                <w:b/>
                <w:sz w:val="24"/>
                <w:szCs w:val="24"/>
              </w:rPr>
              <w:t>Kylässä toimii seuraavia järjestöjä:</w:t>
            </w:r>
          </w:p>
        </w:tc>
      </w:tr>
      <w:tr w:rsidR="0073317D" w:rsidRPr="00C51293" w14:paraId="65BA3205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E4168D6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kyläyhdistys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5F996F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48DF9EF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2233ABE5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1DCEBF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kotiseutuyhdistys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914291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B36B98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5BD20ACE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562577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nuorisoseura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E825B1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FABA84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66FB1596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F56B29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maa- ja kotitalousseura tai PVY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1CD412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20077A8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4F75981D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978061E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lastRenderedPageBreak/>
              <w:t>martat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8F8996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9E0D6B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74992671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D596CFF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metsästysseura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B75206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5D26C80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73EAD862" w14:textId="77777777" w:rsidTr="006A5FC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64A2E1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urheiluseura tai sen alaosasto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C965E2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566845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61A1BDF5" w14:textId="77777777" w:rsidTr="004C317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37C2615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4H-kerho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CDBE7C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Kyllä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C116022" w14:textId="77777777" w:rsidR="0073317D" w:rsidRPr="00C51293" w:rsidRDefault="0073317D" w:rsidP="0073317D">
            <w:pPr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293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307F0B">
              <w:rPr>
                <w:rFonts w:ascii="Calibri" w:hAnsi="Calibri" w:cs="Calibri"/>
                <w:sz w:val="24"/>
                <w:szCs w:val="24"/>
              </w:rPr>
            </w:r>
            <w:r w:rsidR="00307F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51293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51293">
              <w:rPr>
                <w:rFonts w:ascii="Calibri" w:hAnsi="Calibri" w:cs="Calibri"/>
                <w:sz w:val="24"/>
                <w:szCs w:val="24"/>
              </w:rPr>
              <w:t xml:space="preserve"> Ei</w:t>
            </w:r>
          </w:p>
        </w:tc>
      </w:tr>
      <w:tr w:rsidR="0073317D" w:rsidRPr="00C51293" w14:paraId="3A7307D0" w14:textId="77777777" w:rsidTr="004C317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5015665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C51293">
              <w:rPr>
                <w:rFonts w:ascii="Calibri" w:hAnsi="Calibri" w:cs="Calibri"/>
                <w:sz w:val="24"/>
                <w:szCs w:val="24"/>
              </w:rPr>
              <w:t>muita järjestöjä, mitä: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C13DD" w14:textId="77777777" w:rsidR="0073317D" w:rsidRPr="00C51293" w:rsidRDefault="0073317D" w:rsidP="004C317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9FF7A38" w14:textId="77777777" w:rsidR="00D827CB" w:rsidRPr="00C51293" w:rsidRDefault="00D827CB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C51293" w14:paraId="7B87891B" w14:textId="77777777" w:rsidTr="004C3170">
        <w:tc>
          <w:tcPr>
            <w:tcW w:w="10065" w:type="dxa"/>
          </w:tcPr>
          <w:p w14:paraId="0900B760" w14:textId="77777777" w:rsidR="00D827CB" w:rsidRPr="00C51293" w:rsidRDefault="00D827CB" w:rsidP="004C3170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Kylän kolme merkittävintä voimannäytettä viimeisen viiden vuoden aikana.</w:t>
            </w:r>
            <w:r w:rsidR="003431C4">
              <w:rPr>
                <w:rFonts w:ascii="Calibri" w:hAnsi="Calibri" w:cs="Calibri"/>
                <w:b/>
                <w:sz w:val="24"/>
                <w:szCs w:val="24"/>
              </w:rPr>
              <w:t xml:space="preserve"> Näistä pyydetään liittämään mukaan oheisaineistoa (sähköisenä).</w:t>
            </w:r>
            <w:r w:rsidRPr="00C51293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827CB" w:rsidRPr="00C51293" w14:paraId="3B799E91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19A3C998" w14:textId="77777777" w:rsidR="00D827CB" w:rsidRPr="00426AED" w:rsidRDefault="00D827CB" w:rsidP="004C3170">
            <w:pPr>
              <w:pStyle w:val="Luettelokappale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74A0A495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43C4EC0E" w14:textId="77777777" w:rsidR="004C3170" w:rsidRPr="00426AED" w:rsidRDefault="004C3170" w:rsidP="004C3170">
            <w:pPr>
              <w:pStyle w:val="Luettelokappale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3B00C90C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51D6DD9E" w14:textId="77777777" w:rsidR="004C3170" w:rsidRPr="00426AED" w:rsidRDefault="004C3170" w:rsidP="004C3170">
            <w:pPr>
              <w:pStyle w:val="Luettelokappale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27CB" w:rsidRPr="00C51293" w14:paraId="77506043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82D9240" w14:textId="77777777" w:rsidR="00D827CB" w:rsidRPr="00426AED" w:rsidRDefault="00D827CB" w:rsidP="004C3170">
            <w:pPr>
              <w:pStyle w:val="Luettelokappale"/>
              <w:numPr>
                <w:ilvl w:val="0"/>
                <w:numId w:val="4"/>
              </w:numPr>
              <w:spacing w:line="360" w:lineRule="auto"/>
              <w:ind w:right="-10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01961814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189E153" w14:textId="77777777" w:rsidR="004C3170" w:rsidRPr="00426AED" w:rsidRDefault="004C3170" w:rsidP="004C3170">
            <w:pPr>
              <w:pStyle w:val="Luettelokappale"/>
              <w:spacing w:line="360" w:lineRule="auto"/>
              <w:ind w:right="-10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3C01DF60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6267275" w14:textId="77777777" w:rsidR="004C3170" w:rsidRPr="00426AED" w:rsidRDefault="004C3170" w:rsidP="004C3170">
            <w:pPr>
              <w:pStyle w:val="Luettelokappale"/>
              <w:spacing w:line="360" w:lineRule="auto"/>
              <w:ind w:right="-10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605D9226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EE34868" w14:textId="77777777" w:rsidR="004C3170" w:rsidRPr="00426AED" w:rsidRDefault="004C3170" w:rsidP="004C3170">
            <w:pPr>
              <w:pStyle w:val="Luettelokappale"/>
              <w:numPr>
                <w:ilvl w:val="0"/>
                <w:numId w:val="4"/>
              </w:numPr>
              <w:spacing w:line="360" w:lineRule="auto"/>
              <w:ind w:right="-10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60CDC9B2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0BCA9E1" w14:textId="77777777" w:rsidR="004C3170" w:rsidRPr="00426AED" w:rsidRDefault="004C3170" w:rsidP="004C3170">
            <w:pPr>
              <w:pStyle w:val="Luettelokappale"/>
              <w:spacing w:line="360" w:lineRule="auto"/>
              <w:ind w:right="-105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27CB" w:rsidRPr="00C51293" w14:paraId="3C40B209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1BF8AE7" w14:textId="77777777" w:rsidR="00D827CB" w:rsidRPr="00426AED" w:rsidRDefault="00D827CB" w:rsidP="004C3170">
            <w:pPr>
              <w:pStyle w:val="Luettelokappale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8FACF40" w14:textId="77777777" w:rsidR="00D827CB" w:rsidRPr="00C51293" w:rsidRDefault="00D827CB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827CB" w:rsidRPr="00C51293" w14:paraId="7B0B4E15" w14:textId="77777777" w:rsidTr="004C3170">
        <w:tc>
          <w:tcPr>
            <w:tcW w:w="10065" w:type="dxa"/>
          </w:tcPr>
          <w:p w14:paraId="68ED84C4" w14:textId="77777777" w:rsidR="00D827CB" w:rsidRPr="00C51293" w:rsidRDefault="00D827CB" w:rsidP="004C3170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Miten</w:t>
            </w:r>
            <w:r w:rsidR="00A026AD" w:rsidRPr="00C51293">
              <w:rPr>
                <w:rFonts w:ascii="Calibri" w:hAnsi="Calibri" w:cs="Calibri"/>
                <w:b/>
                <w:sz w:val="24"/>
                <w:szCs w:val="24"/>
              </w:rPr>
              <w:t xml:space="preserve"> kylä on hoitanut viestinnän</w:t>
            </w:r>
            <w:r w:rsidR="00F629D0">
              <w:rPr>
                <w:rFonts w:ascii="Calibri" w:hAnsi="Calibri" w:cs="Calibri"/>
                <w:b/>
                <w:sz w:val="24"/>
                <w:szCs w:val="24"/>
              </w:rPr>
              <w:t xml:space="preserve"> (</w:t>
            </w:r>
            <w:r w:rsidR="00A026AD" w:rsidRPr="00C51293">
              <w:rPr>
                <w:rFonts w:ascii="Calibri" w:hAnsi="Calibri" w:cs="Calibri"/>
                <w:b/>
                <w:sz w:val="24"/>
                <w:szCs w:val="24"/>
              </w:rPr>
              <w:t>oma lehti, infokirje, ilmoitustaulu, kotisivut, sosiaalinen media tms.</w:t>
            </w:r>
            <w:r w:rsidR="00F629D0">
              <w:rPr>
                <w:rFonts w:ascii="Calibri" w:hAnsi="Calibri" w:cs="Calibri"/>
                <w:b/>
                <w:sz w:val="24"/>
                <w:szCs w:val="24"/>
              </w:rPr>
              <w:t>)?</w:t>
            </w:r>
          </w:p>
        </w:tc>
      </w:tr>
      <w:tr w:rsidR="004C3170" w:rsidRPr="00C51293" w14:paraId="7B5D735D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7BBF77A2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1BCFCD3F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B1FBE2E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6E2CF3E5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E0197E5" w14:textId="77777777" w:rsidR="00A61725" w:rsidRPr="00C51293" w:rsidRDefault="00A61725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827CB" w:rsidRPr="00C51293" w14:paraId="7E0A179C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D9591E0" w14:textId="77777777" w:rsidR="00D827CB" w:rsidRPr="00C51293" w:rsidRDefault="00D827CB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438C8AF" w14:textId="77777777" w:rsidR="00D827CB" w:rsidRPr="00C51293" w:rsidRDefault="00D827CB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C51293" w14:paraId="08364D95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7177DC14" w14:textId="77777777" w:rsidR="00A026AD" w:rsidRPr="00C51293" w:rsidRDefault="00A026AD" w:rsidP="004C3170">
            <w:pPr>
              <w:pStyle w:val="Luettelokappale"/>
              <w:numPr>
                <w:ilvl w:val="0"/>
                <w:numId w:val="3"/>
              </w:numPr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 xml:space="preserve">Millaista yhteistyötä </w:t>
            </w:r>
            <w:r w:rsidR="00F629D0">
              <w:rPr>
                <w:rFonts w:ascii="Calibri" w:hAnsi="Calibri" w:cs="Calibri"/>
                <w:b/>
                <w:sz w:val="24"/>
                <w:szCs w:val="24"/>
              </w:rPr>
              <w:t xml:space="preserve">ja kenen kanssa </w:t>
            </w: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kylä</w:t>
            </w:r>
            <w:r w:rsidR="00F629D0">
              <w:rPr>
                <w:rFonts w:ascii="Calibri" w:hAnsi="Calibri" w:cs="Calibri"/>
                <w:b/>
                <w:sz w:val="24"/>
                <w:szCs w:val="24"/>
              </w:rPr>
              <w:t>nne tekee</w:t>
            </w: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? Esimerkkejä:</w:t>
            </w:r>
          </w:p>
          <w:p w14:paraId="1E42EACC" w14:textId="77777777" w:rsidR="00A026AD" w:rsidRPr="00C51293" w:rsidRDefault="00A026AD" w:rsidP="004C3170">
            <w:pPr>
              <w:pStyle w:val="Luettelokappale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283796E7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264B0CD2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0B7567AF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77A4E1C0" w14:textId="77777777" w:rsidR="00A61725" w:rsidRPr="00C51293" w:rsidRDefault="00A61725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6AD" w:rsidRPr="00C51293" w14:paraId="42B6D21F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2174B77" w14:textId="77777777" w:rsidR="00A026AD" w:rsidRPr="00C51293" w:rsidRDefault="00A026AD" w:rsidP="004C3170">
            <w:pPr>
              <w:pStyle w:val="Luettelokappale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120E79CB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AA7CA72" w14:textId="77777777" w:rsidR="004C3170" w:rsidRPr="00C51293" w:rsidRDefault="004C3170" w:rsidP="004C3170">
            <w:pPr>
              <w:pStyle w:val="Luettelokappale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045C1CC3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0631652" w14:textId="77777777" w:rsidR="00A61725" w:rsidRPr="00C51293" w:rsidRDefault="00A61725" w:rsidP="004C3170">
            <w:pPr>
              <w:pStyle w:val="Luettelokappale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6AD" w:rsidRPr="00C51293" w14:paraId="033CEE65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CC81791" w14:textId="77777777" w:rsidR="00A026AD" w:rsidRPr="00C51293" w:rsidRDefault="00A026AD" w:rsidP="004C3170">
            <w:pPr>
              <w:pStyle w:val="Luettelokappale"/>
              <w:numPr>
                <w:ilvl w:val="0"/>
                <w:numId w:val="5"/>
              </w:num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2EDCDB29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3924E90" w14:textId="77777777" w:rsidR="00A61725" w:rsidRPr="00C51293" w:rsidRDefault="00A61725" w:rsidP="00A61725">
            <w:pPr>
              <w:pStyle w:val="Luettelokappale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7BF7CF39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9D06D23" w14:textId="77777777" w:rsidR="004C3170" w:rsidRPr="00C51293" w:rsidRDefault="004C3170" w:rsidP="004C3170">
            <w:pPr>
              <w:pStyle w:val="Luettelokappale"/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CD5B30B" w14:textId="77777777" w:rsidR="00A026AD" w:rsidRPr="00C51293" w:rsidRDefault="00A026AD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C51293" w14:paraId="5ED6737C" w14:textId="77777777" w:rsidTr="004C3170">
        <w:tc>
          <w:tcPr>
            <w:tcW w:w="10065" w:type="dxa"/>
          </w:tcPr>
          <w:p w14:paraId="5D429838" w14:textId="77777777" w:rsidR="00A026AD" w:rsidRPr="00C51293" w:rsidRDefault="00A026AD" w:rsidP="004C3170">
            <w:pPr>
              <w:pStyle w:val="Sisennettyleipteksti"/>
              <w:numPr>
                <w:ilvl w:val="0"/>
                <w:numId w:val="3"/>
              </w:numPr>
              <w:ind w:left="319"/>
              <w:jc w:val="both"/>
              <w:rPr>
                <w:rFonts w:ascii="Calibri" w:hAnsi="Calibri" w:cs="Calibri"/>
                <w:b/>
                <w:szCs w:val="24"/>
              </w:rPr>
            </w:pPr>
            <w:r w:rsidRPr="00C51293">
              <w:rPr>
                <w:rFonts w:ascii="Calibri" w:hAnsi="Calibri" w:cs="Calibri"/>
                <w:b/>
                <w:szCs w:val="24"/>
              </w:rPr>
              <w:t>Mitä merkittäviä tapahtumia (kyläjuhlia, markkinoita, näytelmiä, yms. yleisötilaisuuksia) kyläläiset ovat järjestäneet viimeisen viiden vuoden aikana?</w:t>
            </w:r>
          </w:p>
        </w:tc>
      </w:tr>
      <w:tr w:rsidR="00A026AD" w:rsidRPr="00C51293" w14:paraId="37A226B7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64193F66" w14:textId="77777777" w:rsidR="00A026AD" w:rsidRPr="00C51293" w:rsidRDefault="00A026AD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170" w:rsidRPr="00C51293" w14:paraId="2DB96AC9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2B3FB37" w14:textId="77777777" w:rsidR="004C3170" w:rsidRPr="00C51293" w:rsidRDefault="004C3170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3A4ABD47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D4279E3" w14:textId="77777777" w:rsidR="00A61725" w:rsidRPr="00C51293" w:rsidRDefault="00A61725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60E96F42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604C0F07" w14:textId="77777777" w:rsidR="00A61725" w:rsidRPr="00C51293" w:rsidRDefault="00A61725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170" w:rsidRPr="00C51293" w14:paraId="1677DCE5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65E3082" w14:textId="77777777" w:rsidR="004C3170" w:rsidRPr="00C51293" w:rsidRDefault="004C3170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170" w:rsidRPr="00C51293" w14:paraId="3E853D53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F6205CD" w14:textId="77777777" w:rsidR="004C3170" w:rsidRPr="00C51293" w:rsidRDefault="004C3170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170" w:rsidRPr="00C51293" w14:paraId="2A1DE01F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88E674E" w14:textId="77777777" w:rsidR="004C3170" w:rsidRPr="00C51293" w:rsidRDefault="004C3170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C3170" w:rsidRPr="00C51293" w14:paraId="47A50AEE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72BD55C" w14:textId="77777777" w:rsidR="004C3170" w:rsidRPr="00C51293" w:rsidRDefault="004C3170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A12481" w14:textId="77777777" w:rsidR="00A026AD" w:rsidRPr="00C51293" w:rsidRDefault="00A026AD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C51293" w14:paraId="747B8AF4" w14:textId="77777777" w:rsidTr="004C3170">
        <w:tc>
          <w:tcPr>
            <w:tcW w:w="10065" w:type="dxa"/>
          </w:tcPr>
          <w:p w14:paraId="3E022CC0" w14:textId="77777777" w:rsidR="00A026AD" w:rsidRPr="00C51293" w:rsidRDefault="00A026AD" w:rsidP="004C3170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Miten kylä ja kyläläiset ovat osallistuneet alueensa lähipalvelujen kehittämiseen ja uudelleen järjestämiseen (esim. kauppa, lähikoulu, posti, kylän monipalvelukeskus, laajakaistayhteydet, jätevesineuvonta, kylien turvallisuus, kyläavustaja, kuljetuspalvelut)?</w:t>
            </w:r>
          </w:p>
        </w:tc>
      </w:tr>
      <w:tr w:rsidR="004C3170" w:rsidRPr="00C51293" w14:paraId="74595DB4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428E9E3D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1BBD5236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236CB08A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44511B7C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49079E4F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48406E02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76983544" w14:textId="77777777" w:rsidR="00A61725" w:rsidRPr="00C51293" w:rsidRDefault="00A61725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4253A196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6AC929C0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266BF5DD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1D6AD4A1" w14:textId="77777777" w:rsidR="00A61725" w:rsidRPr="00C51293" w:rsidRDefault="00A61725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C3170" w:rsidRPr="00C51293" w14:paraId="72FA832E" w14:textId="77777777" w:rsidTr="004C3170">
        <w:tc>
          <w:tcPr>
            <w:tcW w:w="10065" w:type="dxa"/>
            <w:tcBorders>
              <w:bottom w:val="single" w:sz="4" w:space="0" w:color="auto"/>
            </w:tcBorders>
          </w:tcPr>
          <w:p w14:paraId="16C3DCCE" w14:textId="77777777" w:rsidR="004C3170" w:rsidRPr="00C51293" w:rsidRDefault="004C3170" w:rsidP="004C3170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6AD" w:rsidRPr="00C51293" w14:paraId="5953ACA7" w14:textId="77777777" w:rsidTr="004C3170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0F876C55" w14:textId="77777777" w:rsidR="00A026AD" w:rsidRPr="00C51293" w:rsidRDefault="00A026AD" w:rsidP="004C3170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137036" w14:textId="77777777" w:rsidR="00A026AD" w:rsidRPr="00C51293" w:rsidRDefault="00A026AD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C51293" w14:paraId="53A8F243" w14:textId="77777777" w:rsidTr="009D5EED">
        <w:tc>
          <w:tcPr>
            <w:tcW w:w="10065" w:type="dxa"/>
          </w:tcPr>
          <w:p w14:paraId="56C4B6E2" w14:textId="77777777" w:rsidR="00A026AD" w:rsidRPr="00C51293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 xml:space="preserve">Mitä elinkeinojen </w:t>
            </w:r>
            <w:r w:rsidRPr="00426AED">
              <w:rPr>
                <w:rFonts w:ascii="Calibri" w:hAnsi="Calibri" w:cs="Calibri"/>
                <w:b/>
                <w:sz w:val="24"/>
                <w:szCs w:val="24"/>
              </w:rPr>
              <w:t>kehittämiseen</w:t>
            </w:r>
            <w:r w:rsidR="00426AED" w:rsidRPr="00426AE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26AED" w:rsidRPr="00426AED">
              <w:rPr>
                <w:b/>
                <w:sz w:val="24"/>
                <w:szCs w:val="24"/>
              </w:rPr>
              <w:t>ja/tai paikallistalouden edistämiseen</w:t>
            </w:r>
            <w:r w:rsidRPr="00C51293">
              <w:rPr>
                <w:rFonts w:ascii="Calibri" w:hAnsi="Calibri" w:cs="Calibri"/>
                <w:b/>
                <w:sz w:val="24"/>
                <w:szCs w:val="24"/>
              </w:rPr>
              <w:t xml:space="preserve"> liittyviä hankkeita kylä on toteuttanut tai ollut mukana toteuttamassa viimeisen viiden vuoden aikana?</w:t>
            </w:r>
          </w:p>
        </w:tc>
      </w:tr>
      <w:tr w:rsidR="009D5EED" w:rsidRPr="00C51293" w14:paraId="531ECEC4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1362DF57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735CF0EE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5FEF1DF4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73FC772A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4F93CBC0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08B0F8B9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37746E1C" w14:textId="77777777" w:rsidR="00A61725" w:rsidRPr="00C51293" w:rsidRDefault="00A61725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61725" w:rsidRPr="00C51293" w14:paraId="7C6D0DC9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08428ECD" w14:textId="77777777" w:rsidR="00A61725" w:rsidRPr="00C51293" w:rsidRDefault="00A61725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449DD664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EB6C483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28437742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76369D75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6AD" w:rsidRPr="00C51293" w14:paraId="056D5154" w14:textId="77777777" w:rsidTr="009D5EE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3F42EC3A" w14:textId="77777777" w:rsidR="00A026AD" w:rsidRPr="00C51293" w:rsidRDefault="00A026A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D5B857" w14:textId="77777777" w:rsidR="00C51293" w:rsidRPr="00C51293" w:rsidRDefault="00C51293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C51293" w14:paraId="79303255" w14:textId="77777777" w:rsidTr="009D5EED">
        <w:tc>
          <w:tcPr>
            <w:tcW w:w="10065" w:type="dxa"/>
          </w:tcPr>
          <w:p w14:paraId="1B0DBD9F" w14:textId="77777777" w:rsidR="00A026AD" w:rsidRPr="00C51293" w:rsidRDefault="00A026AD" w:rsidP="00A026AD">
            <w:pPr>
              <w:pStyle w:val="Luettelokappale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Onko kylän voimin pyritty edistämään maaseutuasumista ja hankkimaan kylään uusia asukkaita ja miten (tonttipörssi, markkinointi, muilla tavoin)?</w:t>
            </w:r>
          </w:p>
        </w:tc>
      </w:tr>
      <w:tr w:rsidR="009D5EED" w:rsidRPr="00C51293" w14:paraId="4E7E0ADB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4907E236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68589D9C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54735A36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57F10144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2AA35B44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16943570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53CA6512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D5EED" w:rsidRPr="00C51293" w14:paraId="08C082A1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4ED2D19E" w14:textId="77777777" w:rsidR="009D5EED" w:rsidRPr="00C51293" w:rsidRDefault="009D5EED" w:rsidP="009D5EED">
            <w:pPr>
              <w:pStyle w:val="Luettelokappale"/>
              <w:spacing w:line="360" w:lineRule="auto"/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026AD" w:rsidRPr="00C51293" w14:paraId="6A1344C6" w14:textId="77777777" w:rsidTr="009D5EE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C600100" w14:textId="77777777" w:rsidR="00A026AD" w:rsidRPr="00C51293" w:rsidRDefault="00A026A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424FBA" w14:textId="77777777" w:rsidR="00A026AD" w:rsidRPr="00C51293" w:rsidRDefault="00A026AD">
      <w:pPr>
        <w:rPr>
          <w:rFonts w:ascii="Calibri" w:hAnsi="Calibri" w:cs="Calibri"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026AD" w:rsidRPr="00C51293" w14:paraId="180C8B85" w14:textId="77777777" w:rsidTr="009D5EED">
        <w:tc>
          <w:tcPr>
            <w:tcW w:w="10065" w:type="dxa"/>
          </w:tcPr>
          <w:p w14:paraId="0AF94659" w14:textId="77777777" w:rsidR="00A026AD" w:rsidRPr="00C51293" w:rsidRDefault="00C51293" w:rsidP="00C51293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 xml:space="preserve">Miten </w:t>
            </w:r>
            <w:r w:rsidR="00922F3B">
              <w:rPr>
                <w:rFonts w:ascii="Calibri" w:hAnsi="Calibri" w:cs="Calibri"/>
                <w:b/>
                <w:sz w:val="24"/>
                <w:szCs w:val="24"/>
              </w:rPr>
              <w:t>paikalliskulttuuria</w:t>
            </w:r>
            <w:r w:rsidRPr="00C51293">
              <w:rPr>
                <w:rFonts w:ascii="Calibri" w:hAnsi="Calibri" w:cs="Calibri"/>
                <w:b/>
                <w:sz w:val="24"/>
                <w:szCs w:val="24"/>
              </w:rPr>
              <w:t xml:space="preserve"> (perinnetapahtumat, kyläkirjat jne.)</w:t>
            </w:r>
            <w:r w:rsidR="00922F3B">
              <w:rPr>
                <w:rFonts w:ascii="Calibri" w:hAnsi="Calibri" w:cs="Calibri"/>
                <w:b/>
                <w:sz w:val="24"/>
                <w:szCs w:val="24"/>
              </w:rPr>
              <w:t xml:space="preserve"> vaalitaan</w:t>
            </w: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</w:tr>
      <w:tr w:rsidR="00A026AD" w:rsidRPr="00C51293" w14:paraId="2701C5D8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34511E3C" w14:textId="77777777" w:rsidR="00A026AD" w:rsidRPr="00C51293" w:rsidRDefault="00A026A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5EED" w:rsidRPr="00C51293" w14:paraId="15EF13E3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0A0FA9BB" w14:textId="77777777" w:rsidR="009D5EED" w:rsidRPr="00C51293" w:rsidRDefault="009D5EE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5EED" w:rsidRPr="00C51293" w14:paraId="4FB8D4AD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0FDA95FD" w14:textId="77777777" w:rsidR="009D5EED" w:rsidRPr="00C51293" w:rsidRDefault="009D5EE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5EED" w:rsidRPr="00C51293" w14:paraId="74222E09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00C3D72B" w14:textId="77777777" w:rsidR="009D5EED" w:rsidRPr="00C51293" w:rsidRDefault="009D5EE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5EED" w:rsidRPr="00C51293" w14:paraId="4D68B177" w14:textId="77777777" w:rsidTr="009D5EED">
        <w:tc>
          <w:tcPr>
            <w:tcW w:w="10065" w:type="dxa"/>
            <w:tcBorders>
              <w:bottom w:val="single" w:sz="4" w:space="0" w:color="auto"/>
            </w:tcBorders>
          </w:tcPr>
          <w:p w14:paraId="5E4D0FEC" w14:textId="77777777" w:rsidR="009D5EED" w:rsidRPr="00C51293" w:rsidRDefault="009D5EE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D5EED" w:rsidRPr="00C51293" w14:paraId="26EC0F3C" w14:textId="77777777" w:rsidTr="009D5EED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46D0F2D" w14:textId="77777777" w:rsidR="009D5EED" w:rsidRPr="00C51293" w:rsidRDefault="009D5EED" w:rsidP="009D5EED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9113B20" w14:textId="77777777" w:rsidR="00A026AD" w:rsidRDefault="00A026AD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22F3B" w:rsidRPr="00C51293" w14:paraId="2C2FDE7D" w14:textId="77777777" w:rsidTr="00A61725">
        <w:tc>
          <w:tcPr>
            <w:tcW w:w="10065" w:type="dxa"/>
          </w:tcPr>
          <w:p w14:paraId="35161BA8" w14:textId="77777777" w:rsidR="00922F3B" w:rsidRPr="00426AED" w:rsidRDefault="00426AED" w:rsidP="004F1E6B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426AED">
              <w:rPr>
                <w:b/>
                <w:sz w:val="24"/>
                <w:szCs w:val="24"/>
              </w:rPr>
              <w:t>Miten suunnitelmallista kylänne toiminta on ja millaisia tulevaisuuden suunnitelmia kylällä on seuraaville viidelle vuodelle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922F3B" w:rsidRPr="00C51293" w14:paraId="4E4BAD64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43772ED0" w14:textId="77777777" w:rsidR="00922F3B" w:rsidRPr="00C51293" w:rsidRDefault="00922F3B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000F6232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4847A846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75716CC9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6936C6B1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63E1D0F5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1B67457F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2C451ACE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691A2D34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1F905147" w14:textId="77777777" w:rsidTr="00A6172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72220E6D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E8AD6FF" w14:textId="77777777" w:rsidR="00922F3B" w:rsidRPr="00C51293" w:rsidRDefault="00922F3B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51293" w:rsidRPr="00C51293" w14:paraId="1CEE00B8" w14:textId="77777777" w:rsidTr="00A61725">
        <w:tc>
          <w:tcPr>
            <w:tcW w:w="10065" w:type="dxa"/>
          </w:tcPr>
          <w:p w14:paraId="2F66FC68" w14:textId="77777777" w:rsidR="00C51293" w:rsidRPr="00C51293" w:rsidRDefault="00C51293" w:rsidP="00F629D0">
            <w:pPr>
              <w:pStyle w:val="Leipteksti"/>
              <w:numPr>
                <w:ilvl w:val="0"/>
                <w:numId w:val="3"/>
              </w:numPr>
              <w:ind w:left="319"/>
              <w:rPr>
                <w:rFonts w:ascii="Calibri" w:hAnsi="Calibri" w:cs="Calibri"/>
                <w:b/>
                <w:sz w:val="24"/>
                <w:szCs w:val="24"/>
              </w:rPr>
            </w:pPr>
            <w:r w:rsidRPr="00C51293">
              <w:rPr>
                <w:rFonts w:ascii="Calibri" w:hAnsi="Calibri" w:cs="Calibri"/>
                <w:b/>
                <w:sz w:val="24"/>
                <w:szCs w:val="24"/>
              </w:rPr>
              <w:t>Miksi juuri tämä kylä pitäisi valita Vuoden Kyläksi?</w:t>
            </w:r>
          </w:p>
        </w:tc>
      </w:tr>
      <w:tr w:rsidR="00C51293" w:rsidRPr="00C51293" w14:paraId="60C8A047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719E4BA3" w14:textId="77777777" w:rsidR="00C51293" w:rsidRPr="00C51293" w:rsidRDefault="00C51293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6CF7C977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0BB9AB92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7DEC258D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78F8DABB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56A7C26A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67698888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5C664EDA" w14:textId="77777777" w:rsidTr="00A61725">
        <w:tc>
          <w:tcPr>
            <w:tcW w:w="10065" w:type="dxa"/>
            <w:tcBorders>
              <w:bottom w:val="single" w:sz="4" w:space="0" w:color="auto"/>
            </w:tcBorders>
          </w:tcPr>
          <w:p w14:paraId="7CDA43C1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61725" w:rsidRPr="00C51293" w14:paraId="069FC782" w14:textId="77777777" w:rsidTr="00A61725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BEBF841" w14:textId="77777777" w:rsidR="00A61725" w:rsidRPr="00C51293" w:rsidRDefault="00A61725" w:rsidP="00A61725">
            <w:pPr>
              <w:spacing w:line="360" w:lineRule="auto"/>
              <w:ind w:left="31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B57D4D" w14:textId="77777777" w:rsidR="00C51293" w:rsidRDefault="00C51293"/>
    <w:sectPr w:rsidR="00C51293" w:rsidSect="00A617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5C892" w14:textId="77777777" w:rsidR="00307F0B" w:rsidRDefault="00307F0B" w:rsidP="008D0780">
      <w:pPr>
        <w:spacing w:after="0" w:line="240" w:lineRule="auto"/>
      </w:pPr>
      <w:r>
        <w:separator/>
      </w:r>
    </w:p>
  </w:endnote>
  <w:endnote w:type="continuationSeparator" w:id="0">
    <w:p w14:paraId="28397D6C" w14:textId="77777777" w:rsidR="00307F0B" w:rsidRDefault="00307F0B" w:rsidP="008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42D5" w14:textId="77777777" w:rsidR="00873371" w:rsidRDefault="0087337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0A17" w14:textId="77777777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6172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D7FF7" w14:textId="77777777" w:rsidR="00F629D0" w:rsidRDefault="00F629D0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6172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1327" w14:textId="77777777" w:rsidR="00307F0B" w:rsidRDefault="00307F0B" w:rsidP="008D0780">
      <w:pPr>
        <w:spacing w:after="0" w:line="240" w:lineRule="auto"/>
      </w:pPr>
      <w:r>
        <w:separator/>
      </w:r>
    </w:p>
  </w:footnote>
  <w:footnote w:type="continuationSeparator" w:id="0">
    <w:p w14:paraId="4D6F5C44" w14:textId="77777777" w:rsidR="00307F0B" w:rsidRDefault="00307F0B" w:rsidP="008D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6247" w14:textId="77777777" w:rsidR="00873371" w:rsidRDefault="0087337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9CF6" w14:textId="77777777" w:rsidR="00873371" w:rsidRDefault="0087337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791C" w14:textId="2C662EDA" w:rsidR="00F629D0" w:rsidRDefault="00535251" w:rsidP="00D827CB">
    <w:pPr>
      <w:pStyle w:val="Eivli"/>
      <w:ind w:left="7824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C61607" wp14:editId="1DC7E7FC">
          <wp:simplePos x="0" y="0"/>
          <wp:positionH relativeFrom="column">
            <wp:posOffset>-387986</wp:posOffset>
          </wp:positionH>
          <wp:positionV relativeFrom="paragraph">
            <wp:posOffset>-313055</wp:posOffset>
          </wp:positionV>
          <wp:extent cx="1473371" cy="472440"/>
          <wp:effectExtent l="0" t="0" r="0" b="3810"/>
          <wp:wrapNone/>
          <wp:docPr id="2" name="Kuva 2" descr="Kuva, joka sisältää kohteen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_Kymenlaakson Kyla╠ê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442" cy="47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15</w:t>
    </w:r>
    <w:r w:rsidR="00873371">
      <w:t>.</w:t>
    </w:r>
    <w:r>
      <w:t>12</w:t>
    </w:r>
    <w:r w:rsidR="00873371">
      <w:t>.2019</w:t>
    </w:r>
  </w:p>
  <w:p w14:paraId="39C4DA6C" w14:textId="4BEFF0A7" w:rsidR="00F629D0" w:rsidRPr="008D0780" w:rsidRDefault="00F629D0" w:rsidP="00D827CB">
    <w:pPr>
      <w:pStyle w:val="Eivli"/>
      <w:jc w:val="center"/>
      <w:rPr>
        <w:b/>
        <w:sz w:val="32"/>
        <w:szCs w:val="32"/>
      </w:rPr>
    </w:pPr>
    <w:r w:rsidRPr="008D0780">
      <w:rPr>
        <w:b/>
        <w:sz w:val="32"/>
        <w:szCs w:val="32"/>
      </w:rPr>
      <w:t xml:space="preserve">VUODEN </w:t>
    </w:r>
    <w:r w:rsidR="00535251">
      <w:rPr>
        <w:b/>
        <w:sz w:val="32"/>
        <w:szCs w:val="32"/>
      </w:rPr>
      <w:t>MAAKUNNALLISET VALINNAT 2020</w:t>
    </w:r>
  </w:p>
  <w:p w14:paraId="4FFC445D" w14:textId="77777777" w:rsidR="00F629D0" w:rsidRPr="00C51293" w:rsidRDefault="00F629D0" w:rsidP="00D827CB">
    <w:pPr>
      <w:pStyle w:val="Eivli"/>
      <w:rPr>
        <w:sz w:val="24"/>
        <w:szCs w:val="24"/>
      </w:rPr>
    </w:pPr>
  </w:p>
  <w:p w14:paraId="1BD7898A" w14:textId="421609E9" w:rsidR="00F629D0" w:rsidRPr="00C51293" w:rsidRDefault="00F629D0" w:rsidP="00D827CB">
    <w:pPr>
      <w:pStyle w:val="Eivli"/>
      <w:rPr>
        <w:b/>
        <w:sz w:val="24"/>
        <w:szCs w:val="24"/>
      </w:rPr>
    </w:pPr>
    <w:r w:rsidRPr="00C51293">
      <w:rPr>
        <w:b/>
        <w:sz w:val="24"/>
        <w:szCs w:val="24"/>
      </w:rPr>
      <w:t xml:space="preserve">Valintalomake liiteaineistoineen pyydetään palauttamaan sähköpostitse </w:t>
    </w:r>
    <w:r w:rsidR="00535251">
      <w:rPr>
        <w:b/>
        <w:sz w:val="24"/>
        <w:szCs w:val="24"/>
      </w:rPr>
      <w:t>Kymenlaakson Kylät ry:lle</w:t>
    </w:r>
    <w:r w:rsidRPr="00C51293">
      <w:rPr>
        <w:b/>
        <w:sz w:val="24"/>
        <w:szCs w:val="24"/>
      </w:rPr>
      <w:t xml:space="preserve"> (</w:t>
    </w:r>
    <w:hyperlink r:id="rId2" w:history="1">
      <w:r w:rsidR="00390A84" w:rsidRPr="00C136DF">
        <w:rPr>
          <w:rStyle w:val="Hyperlinkki"/>
          <w:b/>
          <w:sz w:val="24"/>
          <w:szCs w:val="24"/>
        </w:rPr>
        <w:t>toimisto@kymenlaaksonkylat.fi</w:t>
      </w:r>
    </w:hyperlink>
    <w:r w:rsidRPr="00C51293">
      <w:rPr>
        <w:b/>
        <w:sz w:val="24"/>
        <w:szCs w:val="24"/>
      </w:rPr>
      <w:t xml:space="preserve">)  </w:t>
    </w:r>
    <w:r w:rsidR="00535251">
      <w:rPr>
        <w:b/>
        <w:sz w:val="24"/>
        <w:szCs w:val="24"/>
      </w:rPr>
      <w:t>31</w:t>
    </w:r>
    <w:r w:rsidRPr="00C51293">
      <w:rPr>
        <w:b/>
        <w:sz w:val="24"/>
        <w:szCs w:val="24"/>
      </w:rPr>
      <w:t>.</w:t>
    </w:r>
    <w:r w:rsidR="00535251">
      <w:rPr>
        <w:b/>
        <w:sz w:val="24"/>
        <w:szCs w:val="24"/>
      </w:rPr>
      <w:t>1</w:t>
    </w:r>
    <w:r w:rsidRPr="00C51293">
      <w:rPr>
        <w:b/>
        <w:sz w:val="24"/>
        <w:szCs w:val="24"/>
      </w:rPr>
      <w:t>.20</w:t>
    </w:r>
    <w:r w:rsidR="00535251">
      <w:rPr>
        <w:b/>
        <w:sz w:val="24"/>
        <w:szCs w:val="24"/>
      </w:rPr>
      <w:t>20</w:t>
    </w:r>
    <w:r w:rsidRPr="00C51293">
      <w:rPr>
        <w:b/>
        <w:sz w:val="24"/>
        <w:szCs w:val="24"/>
      </w:rPr>
      <w:t xml:space="preserve"> mennessä.</w:t>
    </w:r>
    <w:r w:rsidR="00535251">
      <w:rPr>
        <w:b/>
        <w:sz w:val="24"/>
        <w:szCs w:val="24"/>
      </w:rPr>
      <w:t xml:space="preserve"> Hakemus saa olla vapaamuotoinen, mutta tätä lomaketta on hyvä käyttää pohjana.</w:t>
    </w:r>
  </w:p>
  <w:p w14:paraId="36C4403C" w14:textId="44D14C3A" w:rsidR="00F629D0" w:rsidRDefault="00F629D0">
    <w:pPr>
      <w:pStyle w:val="Yltunnist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1D7"/>
    <w:multiLevelType w:val="hybridMultilevel"/>
    <w:tmpl w:val="411889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4817"/>
    <w:multiLevelType w:val="hybridMultilevel"/>
    <w:tmpl w:val="BA0A934C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0A5"/>
    <w:multiLevelType w:val="hybridMultilevel"/>
    <w:tmpl w:val="456836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8F4"/>
    <w:multiLevelType w:val="hybridMultilevel"/>
    <w:tmpl w:val="A7D6382A"/>
    <w:lvl w:ilvl="0" w:tplc="24E6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991"/>
    <w:multiLevelType w:val="hybridMultilevel"/>
    <w:tmpl w:val="EBC0B1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D0"/>
    <w:rsid w:val="00120104"/>
    <w:rsid w:val="001E0F1C"/>
    <w:rsid w:val="00264E4B"/>
    <w:rsid w:val="00267035"/>
    <w:rsid w:val="002808CB"/>
    <w:rsid w:val="002A2860"/>
    <w:rsid w:val="00305D46"/>
    <w:rsid w:val="00307F0B"/>
    <w:rsid w:val="003431C4"/>
    <w:rsid w:val="00390A84"/>
    <w:rsid w:val="00420968"/>
    <w:rsid w:val="00426AED"/>
    <w:rsid w:val="004C3170"/>
    <w:rsid w:val="00535251"/>
    <w:rsid w:val="00555933"/>
    <w:rsid w:val="005C7FC3"/>
    <w:rsid w:val="006A5FCF"/>
    <w:rsid w:val="006F14B8"/>
    <w:rsid w:val="00712D2F"/>
    <w:rsid w:val="0073317D"/>
    <w:rsid w:val="00784554"/>
    <w:rsid w:val="00793B63"/>
    <w:rsid w:val="0082257A"/>
    <w:rsid w:val="00873371"/>
    <w:rsid w:val="008D0780"/>
    <w:rsid w:val="00902006"/>
    <w:rsid w:val="00922F3B"/>
    <w:rsid w:val="00991B20"/>
    <w:rsid w:val="009D5EED"/>
    <w:rsid w:val="00A026AD"/>
    <w:rsid w:val="00A146D7"/>
    <w:rsid w:val="00A61725"/>
    <w:rsid w:val="00A94D06"/>
    <w:rsid w:val="00B4501C"/>
    <w:rsid w:val="00BE358B"/>
    <w:rsid w:val="00C51293"/>
    <w:rsid w:val="00C5276E"/>
    <w:rsid w:val="00C54884"/>
    <w:rsid w:val="00C74306"/>
    <w:rsid w:val="00D827CB"/>
    <w:rsid w:val="00DD25D0"/>
    <w:rsid w:val="00E15525"/>
    <w:rsid w:val="00E36AA5"/>
    <w:rsid w:val="00E431AD"/>
    <w:rsid w:val="00E700AE"/>
    <w:rsid w:val="00E82E43"/>
    <w:rsid w:val="00F6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1AB64"/>
  <w15:chartTrackingRefBased/>
  <w15:docId w15:val="{41A25BA2-38F0-4A89-B00D-37A6584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0780"/>
  </w:style>
  <w:style w:type="paragraph" w:styleId="Alatunniste">
    <w:name w:val="footer"/>
    <w:basedOn w:val="Normaali"/>
    <w:link w:val="AlatunnisteChar"/>
    <w:uiPriority w:val="99"/>
    <w:unhideWhenUsed/>
    <w:rsid w:val="008D0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0780"/>
  </w:style>
  <w:style w:type="character" w:styleId="Hyperlinkki">
    <w:name w:val="Hyperlink"/>
    <w:rsid w:val="008D0780"/>
    <w:rPr>
      <w:color w:val="0000FF"/>
      <w:u w:val="single"/>
    </w:rPr>
  </w:style>
  <w:style w:type="paragraph" w:styleId="Eivli">
    <w:name w:val="No Spacing"/>
    <w:uiPriority w:val="1"/>
    <w:qFormat/>
    <w:rsid w:val="008D0780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8D0780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rsid w:val="00A026A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A026AD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unhideWhenUsed/>
    <w:rsid w:val="00C51293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C51293"/>
  </w:style>
  <w:style w:type="character" w:styleId="Ratkaisematonmaininta">
    <w:name w:val="Unresolved Mention"/>
    <w:basedOn w:val="Kappaleenoletusfontti"/>
    <w:uiPriority w:val="99"/>
    <w:semiHidden/>
    <w:unhideWhenUsed/>
    <w:rsid w:val="0087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oimisto@kymenlaaksonkylat.f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\Documents\Marianne\SYTY\Vuoden%20kyl&#228;%20ja%20tienn&#228;ytt&#228;j&#228;\2018\Vuoden%20Kyl&#228;%202018%20kysely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87354-C95F-41B2-A8F9-385B8AF8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Vuoden Kylä 2018 kyselylomake</Template>
  <TotalTime>4</TotalTime>
  <Pages>5</Pages>
  <Words>277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Elina Seppänen</cp:lastModifiedBy>
  <cp:revision>3</cp:revision>
  <dcterms:created xsi:type="dcterms:W3CDTF">2019-12-16T11:06:00Z</dcterms:created>
  <dcterms:modified xsi:type="dcterms:W3CDTF">2020-01-08T10:20:00Z</dcterms:modified>
</cp:coreProperties>
</file>